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1ECD" w14:textId="77777777" w:rsidR="00485E70" w:rsidRDefault="00485E70" w:rsidP="00F67F3B">
      <w:pPr>
        <w:spacing w:line="300" w:lineRule="auto"/>
        <w:rPr>
          <w:rFonts w:ascii="黑体" w:eastAsia="黑体" w:hAnsi="宋体" w:cs="新宋体-18030"/>
          <w:b/>
          <w:color w:val="000000"/>
          <w:sz w:val="44"/>
          <w:szCs w:val="44"/>
          <w:u w:val="single"/>
        </w:rPr>
      </w:pPr>
    </w:p>
    <w:p w14:paraId="16856CED" w14:textId="77777777" w:rsidR="00485E70" w:rsidRDefault="00485E70" w:rsidP="00F67F3B">
      <w:pPr>
        <w:spacing w:line="300" w:lineRule="auto"/>
        <w:rPr>
          <w:rFonts w:ascii="黑体" w:eastAsia="黑体" w:hAnsi="宋体" w:cs="新宋体-18030"/>
          <w:b/>
          <w:color w:val="000000"/>
          <w:sz w:val="44"/>
          <w:szCs w:val="44"/>
          <w:u w:val="single"/>
        </w:rPr>
      </w:pPr>
    </w:p>
    <w:p w14:paraId="17B07A65" w14:textId="77777777" w:rsidR="00485E70" w:rsidRDefault="00485E70" w:rsidP="00F67F3B">
      <w:pPr>
        <w:spacing w:line="300" w:lineRule="auto"/>
        <w:rPr>
          <w:rFonts w:ascii="黑体" w:eastAsia="黑体" w:hAnsi="宋体" w:cs="新宋体-18030"/>
          <w:b/>
          <w:color w:val="000000"/>
          <w:sz w:val="44"/>
          <w:szCs w:val="44"/>
          <w:u w:val="single"/>
        </w:rPr>
      </w:pPr>
    </w:p>
    <w:p w14:paraId="6854344E" w14:textId="77777777" w:rsidR="00485E70" w:rsidRDefault="00485E70" w:rsidP="00F67F3B">
      <w:pPr>
        <w:spacing w:line="300" w:lineRule="auto"/>
        <w:rPr>
          <w:rFonts w:ascii="黑体" w:eastAsia="黑体" w:hAnsi="宋体" w:cs="新宋体-18030"/>
          <w:b/>
          <w:color w:val="000000"/>
          <w:sz w:val="44"/>
          <w:szCs w:val="44"/>
          <w:u w:val="single"/>
        </w:rPr>
      </w:pPr>
    </w:p>
    <w:p w14:paraId="01677659" w14:textId="77777777" w:rsidR="00485E70" w:rsidRDefault="00485E70" w:rsidP="00F67F3B">
      <w:pPr>
        <w:spacing w:line="300" w:lineRule="auto"/>
        <w:rPr>
          <w:rFonts w:ascii="黑体" w:eastAsia="黑体" w:hAnsi="宋体" w:cs="新宋体-18030"/>
          <w:b/>
          <w:color w:val="000000"/>
          <w:sz w:val="44"/>
          <w:szCs w:val="44"/>
          <w:u w:val="single"/>
        </w:rPr>
      </w:pPr>
    </w:p>
    <w:p w14:paraId="7933D7EB" w14:textId="77777777" w:rsidR="00485E70" w:rsidRDefault="0083345F">
      <w:pPr>
        <w:spacing w:line="300" w:lineRule="auto"/>
        <w:jc w:val="center"/>
        <w:rPr>
          <w:rFonts w:ascii="黑体" w:eastAsia="黑体" w:hAnsi="宋体" w:cs="新宋体-18030"/>
          <w:b/>
          <w:color w:val="000000"/>
          <w:sz w:val="44"/>
          <w:szCs w:val="44"/>
          <w:u w:val="single"/>
        </w:rPr>
      </w:pPr>
      <w:r>
        <w:rPr>
          <w:rFonts w:ascii="黑体" w:eastAsia="黑体" w:hAnsi="宋体" w:cs="新宋体-18030" w:hint="eastAsia"/>
          <w:b/>
          <w:color w:val="000000"/>
          <w:sz w:val="44"/>
          <w:szCs w:val="44"/>
          <w:u w:val="single"/>
        </w:rPr>
        <w:t>江 苏 陶 欣 伯 助 学 基 金 会</w:t>
      </w:r>
    </w:p>
    <w:p w14:paraId="54EF5D4A" w14:textId="4A1279E1" w:rsidR="00485E70" w:rsidRPr="009A0205" w:rsidRDefault="0083345F" w:rsidP="00512709">
      <w:pPr>
        <w:wordWrap w:val="0"/>
        <w:spacing w:line="300" w:lineRule="auto"/>
        <w:jc w:val="right"/>
        <w:rPr>
          <w:rFonts w:ascii="仿宋" w:eastAsia="仿宋" w:hAnsi="仿宋" w:cs="新宋体-18030"/>
          <w:color w:val="000000"/>
          <w:sz w:val="28"/>
          <w:szCs w:val="28"/>
        </w:rPr>
      </w:pPr>
      <w:r w:rsidRPr="009A0205">
        <w:rPr>
          <w:rFonts w:ascii="仿宋" w:eastAsia="仿宋" w:hAnsi="仿宋" w:cs="新宋体-18030" w:hint="eastAsia"/>
          <w:color w:val="000000"/>
          <w:sz w:val="28"/>
          <w:szCs w:val="28"/>
        </w:rPr>
        <w:t>（苏陶助字</w:t>
      </w:r>
      <w:r w:rsidRPr="009A0205">
        <w:rPr>
          <w:rFonts w:ascii="仿宋" w:eastAsia="仿宋" w:hAnsi="仿宋" w:cs="Arial Unicode MS" w:hint="eastAsia"/>
          <w:color w:val="000000"/>
          <w:sz w:val="28"/>
          <w:szCs w:val="28"/>
        </w:rPr>
        <w:t>〔20</w:t>
      </w:r>
      <w:r w:rsidR="00C5504E" w:rsidRPr="009A0205">
        <w:rPr>
          <w:rFonts w:ascii="仿宋" w:eastAsia="仿宋" w:hAnsi="仿宋" w:cs="Arial Unicode MS" w:hint="eastAsia"/>
          <w:color w:val="000000"/>
          <w:sz w:val="28"/>
          <w:szCs w:val="28"/>
        </w:rPr>
        <w:t>2</w:t>
      </w:r>
      <w:r w:rsidR="00D47ADE">
        <w:rPr>
          <w:rFonts w:ascii="仿宋" w:eastAsia="仿宋" w:hAnsi="仿宋" w:cs="Arial Unicode MS" w:hint="eastAsia"/>
          <w:color w:val="000000"/>
          <w:sz w:val="28"/>
          <w:szCs w:val="28"/>
        </w:rPr>
        <w:t>1</w:t>
      </w:r>
      <w:r w:rsidRPr="009A0205">
        <w:rPr>
          <w:rFonts w:ascii="仿宋" w:eastAsia="仿宋" w:hAnsi="仿宋" w:cs="Arial Unicode MS" w:hint="eastAsia"/>
          <w:color w:val="000000"/>
          <w:sz w:val="28"/>
          <w:szCs w:val="28"/>
        </w:rPr>
        <w:t>〕</w:t>
      </w:r>
      <w:r w:rsidR="00D47ADE" w:rsidRPr="009A0205">
        <w:rPr>
          <w:rFonts w:ascii="仿宋" w:eastAsia="仿宋" w:hAnsi="仿宋" w:cs="Arial Unicode MS" w:hint="eastAsia"/>
          <w:color w:val="000000"/>
          <w:sz w:val="28"/>
          <w:szCs w:val="28"/>
        </w:rPr>
        <w:t>第</w:t>
      </w:r>
      <w:r w:rsidR="00B50D5C">
        <w:rPr>
          <w:rFonts w:ascii="仿宋" w:eastAsia="仿宋" w:hAnsi="仿宋" w:cs="Arial Unicode MS" w:hint="eastAsia"/>
          <w:color w:val="000000"/>
          <w:sz w:val="28"/>
          <w:szCs w:val="28"/>
        </w:rPr>
        <w:t>26</w:t>
      </w:r>
      <w:r w:rsidRPr="009A0205">
        <w:rPr>
          <w:rFonts w:ascii="仿宋" w:eastAsia="仿宋" w:hAnsi="仿宋" w:cs="Arial Unicode MS" w:hint="eastAsia"/>
          <w:color w:val="000000"/>
          <w:sz w:val="28"/>
          <w:szCs w:val="28"/>
        </w:rPr>
        <w:t>号</w:t>
      </w:r>
      <w:r w:rsidRPr="009A0205">
        <w:rPr>
          <w:rFonts w:ascii="仿宋" w:eastAsia="仿宋" w:hAnsi="仿宋" w:cs="新宋体-18030" w:hint="eastAsia"/>
          <w:color w:val="000000"/>
          <w:sz w:val="28"/>
          <w:szCs w:val="28"/>
        </w:rPr>
        <w:t>）</w:t>
      </w:r>
    </w:p>
    <w:p w14:paraId="7DDABC1E" w14:textId="77777777" w:rsidR="00485E70" w:rsidRDefault="00485E70">
      <w:pPr>
        <w:spacing w:line="300" w:lineRule="auto"/>
        <w:jc w:val="center"/>
        <w:rPr>
          <w:rFonts w:ascii="黑体" w:eastAsia="黑体" w:hAnsi="宋体" w:cs="新宋体-18030"/>
          <w:color w:val="000000"/>
          <w:sz w:val="36"/>
          <w:szCs w:val="36"/>
        </w:rPr>
      </w:pPr>
    </w:p>
    <w:p w14:paraId="4B6FBBBD" w14:textId="77777777" w:rsidR="00485E70" w:rsidRDefault="00485E70">
      <w:pPr>
        <w:spacing w:line="300" w:lineRule="auto"/>
        <w:jc w:val="center"/>
        <w:rPr>
          <w:rFonts w:ascii="黑体" w:eastAsia="黑体" w:hAnsi="宋体" w:cs="新宋体-18030"/>
          <w:color w:val="000000"/>
          <w:sz w:val="36"/>
          <w:szCs w:val="36"/>
        </w:rPr>
      </w:pPr>
    </w:p>
    <w:p w14:paraId="55962A71" w14:textId="2E5500D4" w:rsidR="00485E70" w:rsidRDefault="0083345F" w:rsidP="00E247FD">
      <w:pPr>
        <w:spacing w:line="300" w:lineRule="auto"/>
        <w:jc w:val="center"/>
        <w:rPr>
          <w:rFonts w:ascii="黑体" w:eastAsia="黑体" w:hAnsi="宋体" w:cs="新宋体-18030"/>
          <w:color w:val="000000"/>
          <w:sz w:val="36"/>
          <w:szCs w:val="36"/>
        </w:rPr>
      </w:pPr>
      <w:r>
        <w:rPr>
          <w:rFonts w:ascii="黑体" w:eastAsia="黑体" w:hAnsi="宋体" w:cs="新宋体-18030" w:hint="eastAsia"/>
          <w:color w:val="000000"/>
          <w:sz w:val="36"/>
          <w:szCs w:val="36"/>
        </w:rPr>
        <w:t>关于</w:t>
      </w:r>
      <w:r w:rsidR="00DA163E">
        <w:rPr>
          <w:rFonts w:ascii="黑体" w:eastAsia="黑体" w:hAnsi="宋体" w:cs="新宋体-18030" w:hint="eastAsia"/>
          <w:color w:val="000000"/>
          <w:sz w:val="36"/>
          <w:szCs w:val="36"/>
        </w:rPr>
        <w:t>开展</w:t>
      </w:r>
      <w:r>
        <w:rPr>
          <w:rFonts w:ascii="黑体" w:eastAsia="黑体" w:hAnsi="宋体" w:cs="新宋体-18030" w:hint="eastAsia"/>
          <w:color w:val="000000"/>
          <w:sz w:val="36"/>
          <w:szCs w:val="36"/>
        </w:rPr>
        <w:t>伯藜助学金20</w:t>
      </w:r>
      <w:r w:rsidR="00E247FD">
        <w:rPr>
          <w:rFonts w:ascii="黑体" w:eastAsia="黑体" w:hAnsi="宋体" w:cs="新宋体-18030"/>
          <w:color w:val="000000"/>
          <w:sz w:val="36"/>
          <w:szCs w:val="36"/>
        </w:rPr>
        <w:t>2</w:t>
      </w:r>
      <w:r w:rsidR="007D55E6">
        <w:rPr>
          <w:rFonts w:ascii="黑体" w:eastAsia="黑体" w:hAnsi="宋体" w:cs="新宋体-18030" w:hint="eastAsia"/>
          <w:color w:val="000000"/>
          <w:sz w:val="36"/>
          <w:szCs w:val="36"/>
        </w:rPr>
        <w:t>1</w:t>
      </w:r>
      <w:r>
        <w:rPr>
          <w:rFonts w:ascii="黑体" w:eastAsia="黑体" w:hAnsi="宋体" w:cs="新宋体-18030" w:hint="eastAsia"/>
          <w:color w:val="000000"/>
          <w:sz w:val="36"/>
          <w:szCs w:val="36"/>
        </w:rPr>
        <w:t>-</w:t>
      </w:r>
      <w:r w:rsidR="00E247FD">
        <w:rPr>
          <w:rFonts w:ascii="黑体" w:eastAsia="黑体" w:hAnsi="宋体" w:cs="新宋体-18030" w:hint="eastAsia"/>
          <w:color w:val="000000"/>
          <w:sz w:val="36"/>
          <w:szCs w:val="36"/>
        </w:rPr>
        <w:t>20</w:t>
      </w:r>
      <w:r w:rsidR="00E247FD">
        <w:rPr>
          <w:rFonts w:ascii="黑体" w:eastAsia="黑体" w:hAnsi="宋体" w:cs="新宋体-18030"/>
          <w:color w:val="000000"/>
          <w:sz w:val="36"/>
          <w:szCs w:val="36"/>
        </w:rPr>
        <w:t>2</w:t>
      </w:r>
      <w:r w:rsidR="007D55E6">
        <w:rPr>
          <w:rFonts w:ascii="黑体" w:eastAsia="黑体" w:hAnsi="宋体" w:cs="新宋体-18030" w:hint="eastAsia"/>
          <w:color w:val="000000"/>
          <w:sz w:val="36"/>
          <w:szCs w:val="36"/>
        </w:rPr>
        <w:t>2</w:t>
      </w:r>
      <w:r>
        <w:rPr>
          <w:rFonts w:ascii="黑体" w:eastAsia="黑体" w:hAnsi="宋体" w:cs="新宋体-18030" w:hint="eastAsia"/>
          <w:color w:val="000000"/>
          <w:sz w:val="36"/>
          <w:szCs w:val="36"/>
        </w:rPr>
        <w:t>学年申请审核的</w:t>
      </w:r>
      <w:r w:rsidR="00302FCD">
        <w:rPr>
          <w:rFonts w:ascii="黑体" w:eastAsia="黑体" w:hAnsi="宋体" w:cs="新宋体-18030" w:hint="eastAsia"/>
          <w:color w:val="000000"/>
          <w:sz w:val="36"/>
          <w:szCs w:val="36"/>
        </w:rPr>
        <w:t>函</w:t>
      </w:r>
    </w:p>
    <w:p w14:paraId="7CE71D52" w14:textId="4396EECD" w:rsidR="00485E70" w:rsidRDefault="00485E70"/>
    <w:p w14:paraId="060C2EFF" w14:textId="77777777" w:rsidR="00485E70" w:rsidRDefault="0083345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各项目合作院校：</w:t>
      </w:r>
    </w:p>
    <w:p w14:paraId="250C6F2B" w14:textId="0C49D691" w:rsidR="00485E70" w:rsidRDefault="0083345F" w:rsidP="00F67F3B">
      <w:pPr>
        <w:widowControl/>
        <w:shd w:val="clear" w:color="auto" w:fill="FFFFFF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根据《江苏陶欣伯助学基金会“伯藜助学金”实施细则》（以下简称《实施细则》）第五条相关要求，</w:t>
      </w:r>
      <w:r w:rsidR="00E015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项目合作院校在新生入学后即可开展“伯藜助学金”宣讲、评选等工作。</w:t>
      </w:r>
      <w:r w:rsidR="00E247FD" w:rsidRPr="00E247F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为顺利推进此项工作，现将有关注意事项沟通如下:</w:t>
      </w:r>
    </w:p>
    <w:p w14:paraId="6069AF89" w14:textId="0E0D84B5" w:rsidR="00485E70" w:rsidRPr="00F67F3B" w:rsidRDefault="0083345F" w:rsidP="00DD5831">
      <w:pPr>
        <w:pStyle w:val="aa"/>
        <w:numPr>
          <w:ilvl w:val="0"/>
          <w:numId w:val="8"/>
        </w:numPr>
        <w:ind w:left="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我会于</w:t>
      </w:r>
      <w:r w:rsidRPr="00F67F3B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D274D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日起针对新生申请开放管理系统，各项目合作院校提交新生申请材料的截止期为</w:t>
      </w:r>
      <w:r w:rsidRPr="00F67F3B">
        <w:rPr>
          <w:rFonts w:ascii="仿宋" w:eastAsia="仿宋" w:hAnsi="仿宋" w:cs="宋体"/>
          <w:color w:val="000000"/>
          <w:kern w:val="0"/>
          <w:sz w:val="28"/>
          <w:szCs w:val="28"/>
        </w:rPr>
        <w:t>11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月15日；</w:t>
      </w:r>
      <w:r w:rsidRPr="00F67F3B">
        <w:rPr>
          <w:rFonts w:ascii="仿宋" w:eastAsia="仿宋" w:hAnsi="仿宋" w:cs="宋体"/>
          <w:color w:val="000000"/>
          <w:kern w:val="0"/>
          <w:sz w:val="28"/>
          <w:szCs w:val="28"/>
        </w:rPr>
        <w:t>11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月15日</w:t>
      </w:r>
      <w:r w:rsidRPr="00F67F3B">
        <w:rPr>
          <w:rFonts w:ascii="仿宋" w:eastAsia="仿宋" w:hAnsi="仿宋" w:cs="宋体"/>
          <w:color w:val="000000"/>
          <w:kern w:val="0"/>
          <w:sz w:val="28"/>
          <w:szCs w:val="28"/>
        </w:rPr>
        <w:t>24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时我会将准时关闭管理系统。请各项目合作院校注意时间节点，做好“伯藜助学金”宣传工作（可引导伯藜学社开展志愿服务帮助引导新生进行“伯藜助学金”申请、管理系统填写；学校应根据国家或省资助部门要求开展民主评议、公示等方式进行选拔），最终经学校“伯藜助学金”评审委员会评审后报我会审核。</w:t>
      </w:r>
    </w:p>
    <w:p w14:paraId="351433A1" w14:textId="6295B21A" w:rsidR="00485E70" w:rsidRPr="00F67F3B" w:rsidRDefault="0083345F" w:rsidP="00DD5831">
      <w:pPr>
        <w:pStyle w:val="aa"/>
        <w:numPr>
          <w:ilvl w:val="0"/>
          <w:numId w:val="8"/>
        </w:numPr>
        <w:ind w:left="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请提醒新生务必在登录后先完成【个人信息维护】再进行【申请伯藜助学金】操作。个人信息维护未完成就进行申请操作，可能会造成申请表信息不全，最终导致无法通过审核。</w:t>
      </w:r>
    </w:p>
    <w:p w14:paraId="169D76E8" w14:textId="086A78BC" w:rsidR="00485E70" w:rsidRPr="00F67F3B" w:rsidRDefault="0083345F" w:rsidP="00DD5831">
      <w:pPr>
        <w:pStyle w:val="aa"/>
        <w:numPr>
          <w:ilvl w:val="0"/>
          <w:numId w:val="8"/>
        </w:numPr>
        <w:ind w:left="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各项目合作院校提醒申请“伯藜助学金”的同学如实、全面、认真填写申请表相关内容，我会对于弄虚作假、抄袭等行为持“零容忍”态度。如发现有弄虚作假、抄袭的现象，我会将直接不通过审核并取消当事人的申请资格，</w:t>
      </w:r>
      <w:r w:rsidR="00E247FD" w:rsidRPr="00B50D5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且不再替换替补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。对于陶学子抄袭情况较多的项目合作院校，我会将考虑在今后合作中减少资助名额。</w:t>
      </w:r>
    </w:p>
    <w:p w14:paraId="16DF7677" w14:textId="28CCEC6C" w:rsidR="00485E70" w:rsidRPr="00F67F3B" w:rsidRDefault="0083345F" w:rsidP="00DD5831">
      <w:pPr>
        <w:pStyle w:val="aa"/>
        <w:numPr>
          <w:ilvl w:val="0"/>
          <w:numId w:val="8"/>
        </w:numPr>
        <w:ind w:left="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项目合作院校在围绕基金会宗旨的基础上可灵活探索“伯藜助学金”的选拔方式，最终选拔出“贫困”“有志”“来自农村地区”的优秀大学生（请务必排除来自城市、高校民办独立学院、中外合作办学或联合办学等不符合“伯藜助学金”资助条件的学生）。</w:t>
      </w:r>
    </w:p>
    <w:p w14:paraId="78349196" w14:textId="51BACD1E" w:rsidR="00485E70" w:rsidRPr="00F67F3B" w:rsidRDefault="0083345F" w:rsidP="00DD5831">
      <w:pPr>
        <w:pStyle w:val="aa"/>
        <w:numPr>
          <w:ilvl w:val="0"/>
          <w:numId w:val="8"/>
        </w:numPr>
        <w:ind w:left="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在审核中，请提醒新生务必上传</w:t>
      </w:r>
      <w:r w:rsidR="00477FCB" w:rsidRPr="00477FC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《家庭经济困难学生认定暨国家教育资助申请表》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等辅助证明材料；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如有</w:t>
      </w:r>
      <w:r w:rsidR="00AA596E" w:rsidRPr="00AA59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建档立卡贫困家庭</w:t>
      </w:r>
      <w:r w:rsidR="002518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材料、</w:t>
      </w:r>
      <w:r w:rsidR="00E9773B" w:rsidRPr="00E977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最低生活保障家庭</w:t>
      </w:r>
      <w:r w:rsidR="00AA596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材料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《录取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通知书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寄发的《伯藜助学金申请表》等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能辅助证明家庭经济困难的相关材料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，请尽可能一并上传以方便审核</w:t>
      </w:r>
      <w:r w:rsidR="005F41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上传</w:t>
      </w:r>
      <w:r w:rsidR="005F41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相关证明材料图片应保证内容清晰可读。</w:t>
      </w:r>
    </w:p>
    <w:p w14:paraId="17912AD6" w14:textId="065BDA6F" w:rsidR="00485E70" w:rsidRPr="00F67F3B" w:rsidRDefault="0083345F" w:rsidP="00DD5831">
      <w:pPr>
        <w:pStyle w:val="aa"/>
        <w:numPr>
          <w:ilvl w:val="0"/>
          <w:numId w:val="8"/>
        </w:numPr>
        <w:ind w:left="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实施细则》中第四条第五款要求，同一家庭只允许一人接受“伯藜助学金”的资助。如果一个家庭中曾有过或正在有其他兄弟姐妹接受“伯藜助学金”资助，我会将不再接受同一家庭中其他学生的申请。希望各项目合作院校在宣传时向申请</w:t>
      </w:r>
      <w:r w:rsidR="00F06DF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同学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做出明确说明。</w:t>
      </w:r>
    </w:p>
    <w:p w14:paraId="217BED90" w14:textId="191B94F3" w:rsidR="00485E70" w:rsidRPr="00F67F3B" w:rsidRDefault="0083345F" w:rsidP="00DD5831">
      <w:pPr>
        <w:pStyle w:val="aa"/>
        <w:numPr>
          <w:ilvl w:val="0"/>
          <w:numId w:val="8"/>
        </w:numPr>
        <w:ind w:left="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我会在收到各项目合作院校提交的申请数据后，会对“伯藜助学金”的申请表进行终审，并在审核过程中保持与各校资助中心老师的沟通。请项目合作院校按《实施细则》第六条第三款相关要求，在我会通报审核通过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一周内将相关纸质材料寄送至我会（包括《伯藜助学金受助陶学子名册》《伯藜助学金受助学生变更替换说明》《陶学子新生申请</w:t>
      </w:r>
      <w:r w:rsidR="00E247F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表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》（排序与名册一致））。</w:t>
      </w:r>
    </w:p>
    <w:p w14:paraId="2AC7BC07" w14:textId="414FB3F5" w:rsidR="00485E70" w:rsidRPr="00F67F3B" w:rsidRDefault="0083345F" w:rsidP="00DD5831">
      <w:pPr>
        <w:pStyle w:val="aa"/>
        <w:numPr>
          <w:ilvl w:val="0"/>
          <w:numId w:val="8"/>
        </w:numPr>
        <w:ind w:left="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我会在收到纸质材料后即安排拨付</w:t>
      </w:r>
      <w:r w:rsidRPr="00DD583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伯藜助学金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</w:t>
      </w:r>
      <w:r w:rsidR="00E247FD" w:rsidRPr="00DD583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社团管理经费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到各项目合作院校指定账户。请各项目合作院校在收到资助款项的</w:t>
      </w:r>
      <w:r w:rsidRPr="00F67F3B">
        <w:rPr>
          <w:rFonts w:ascii="仿宋" w:eastAsia="仿宋" w:hAnsi="仿宋" w:cs="宋体"/>
          <w:color w:val="000000"/>
          <w:kern w:val="0"/>
          <w:sz w:val="28"/>
          <w:szCs w:val="28"/>
        </w:rPr>
        <w:t>3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个工作日内</w:t>
      </w:r>
      <w:r w:rsidR="00E247FD" w:rsidRPr="00DD583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分别单独</w:t>
      </w:r>
      <w:r w:rsidRPr="00DD583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开具</w:t>
      </w:r>
      <w:r w:rsidR="00E247FD" w:rsidRPr="00DD5831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上述两类款项的</w:t>
      </w:r>
      <w:r w:rsidRPr="00F67F3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捐赠发票并寄送至我会，并按《实施细则》第六条第五款要求及时将“伯藜助学金”拨付给受助陶学子。</w:t>
      </w:r>
    </w:p>
    <w:p w14:paraId="4B8520A0" w14:textId="066D0663" w:rsidR="00485E70" w:rsidRPr="00500C87" w:rsidRDefault="0083345F" w:rsidP="00DD5831">
      <w:pPr>
        <w:pStyle w:val="aa"/>
        <w:numPr>
          <w:ilvl w:val="0"/>
          <w:numId w:val="8"/>
        </w:numPr>
        <w:ind w:left="0" w:firstLine="562"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500C87"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“伯藜助学金”的设立目的是用于“助学”，我会希望把助学金给予那些来自农村地区家庭经济困难的贫困学子，同时通过伯藜学社给这些同学提供一些成长平台和发展机会。我们强调的是贫困基础上的“有志”，贫困与有志互不矛盾，恳请各项目合作院校在实施过程中坚持这些原则。</w:t>
      </w:r>
    </w:p>
    <w:p w14:paraId="523BC966" w14:textId="1CF8A7AB" w:rsidR="00F02BB9" w:rsidRDefault="00E247FD" w:rsidP="00E247FD">
      <w:pPr>
        <w:widowControl/>
        <w:shd w:val="clear" w:color="auto" w:fill="FFFFFF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12A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在“伯藜助学金”新生申请过程中，各位老师如有问题，可咨询我会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具体联系贵校的基金会工作人员</w:t>
      </w:r>
      <w:r w:rsidRPr="00712A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。有关“伯藜助学金”的问题，亦可咨询江君；有关管理系统的相关问题，可咨询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陈超金</w:t>
      </w:r>
      <w:r w:rsidRPr="00712A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。各项目合作院校老师也可通过</w:t>
      </w:r>
      <w:r w:rsidRPr="00712A07">
        <w:rPr>
          <w:rFonts w:ascii="仿宋" w:eastAsia="仿宋" w:hAnsi="仿宋" w:cs="宋体"/>
          <w:color w:val="000000"/>
          <w:kern w:val="0"/>
          <w:sz w:val="28"/>
          <w:szCs w:val="28"/>
        </w:rPr>
        <w:t>QQ</w:t>
      </w:r>
      <w:r w:rsidRPr="00712A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</w:t>
      </w:r>
      <w:r w:rsidRPr="009568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伯藜</w:t>
      </w:r>
      <w:r w:rsidRPr="0095680D">
        <w:rPr>
          <w:rFonts w:ascii="仿宋" w:eastAsia="仿宋" w:hAnsi="仿宋" w:cs="宋体"/>
          <w:color w:val="000000"/>
          <w:kern w:val="0"/>
          <w:sz w:val="28"/>
          <w:szCs w:val="28"/>
        </w:rPr>
        <w:t>-</w:t>
      </w:r>
      <w:r w:rsidRPr="009568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合作院校</w:t>
      </w:r>
      <w:r w:rsidR="00F02BB9">
        <w:rPr>
          <w:rFonts w:eastAsia="仿宋" w:cs="Calibri"/>
          <w:color w:val="000000"/>
          <w:kern w:val="0"/>
          <w:sz w:val="28"/>
          <w:szCs w:val="28"/>
        </w:rPr>
        <w:t xml:space="preserve">  </w:t>
      </w:r>
      <w:r w:rsidRPr="009568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工作交流群</w:t>
      </w:r>
      <w:r w:rsidRPr="00712A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”进行讨论。</w:t>
      </w:r>
    </w:p>
    <w:p w14:paraId="4F1C5318" w14:textId="353D79C3" w:rsidR="00F02BB9" w:rsidRDefault="00E247FD" w:rsidP="00E247FD">
      <w:pPr>
        <w:widowControl/>
        <w:shd w:val="clear" w:color="auto" w:fill="FFFFFF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江君，025-85895966-8812，139-5182-8958，</w:t>
      </w:r>
      <w:r w:rsidR="00F02BB9" w:rsidRPr="00490588">
        <w:rPr>
          <w:rFonts w:ascii="仿宋" w:eastAsia="仿宋" w:hAnsi="仿宋" w:cs="宋体"/>
          <w:color w:val="000000"/>
          <w:kern w:val="0"/>
          <w:sz w:val="28"/>
          <w:szCs w:val="28"/>
        </w:rPr>
        <w:t>jjiang@sptao-foundation.org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61751CE" w14:textId="5AAA3767" w:rsidR="00E247FD" w:rsidRDefault="00E247FD" w:rsidP="00E247FD">
      <w:pPr>
        <w:widowControl/>
        <w:shd w:val="clear" w:color="auto" w:fill="FFFFFF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陈超金，025-85895966-8813，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37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7030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-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5774，</w:t>
      </w:r>
      <w:r w:rsidRPr="00DD5831">
        <w:rPr>
          <w:rFonts w:ascii="仿宋" w:eastAsia="仿宋" w:hAnsi="仿宋" w:cs="宋体"/>
          <w:color w:val="000000"/>
          <w:kern w:val="0"/>
          <w:sz w:val="28"/>
          <w:szCs w:val="28"/>
        </w:rPr>
        <w:t>cjchen@sptao-foundation.org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14:paraId="37AA1EEF" w14:textId="77777777" w:rsidR="00E247FD" w:rsidRDefault="00E247FD" w:rsidP="00E247FD">
      <w:pPr>
        <w:widowControl/>
        <w:shd w:val="clear" w:color="auto" w:fill="FFFFFF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感谢各位领导及老师对我会工作的支持！</w:t>
      </w:r>
    </w:p>
    <w:p w14:paraId="4AC7C00F" w14:textId="77777777" w:rsidR="00ED581F" w:rsidRDefault="00ED581F" w:rsidP="00F67F3B">
      <w:pPr>
        <w:widowControl/>
        <w:shd w:val="clear" w:color="auto" w:fill="FFFFFF"/>
        <w:spacing w:line="276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203EBF14" w14:textId="40C46E49" w:rsidR="00AE7436" w:rsidRPr="00DD5831" w:rsidRDefault="00AE7436" w:rsidP="00F67F3B">
      <w:pPr>
        <w:widowControl/>
        <w:shd w:val="clear" w:color="auto" w:fill="FFFFFF"/>
        <w:spacing w:line="276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AE743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附件1 江苏陶欣伯助学基金会数据库伯藜助学金项目操作手册（学生用）-2020年08月</w:t>
      </w:r>
    </w:p>
    <w:p w14:paraId="448D8098" w14:textId="3054B780" w:rsidR="00485E70" w:rsidRPr="00DD5831" w:rsidRDefault="0083345F" w:rsidP="00F67F3B">
      <w:pPr>
        <w:widowControl/>
        <w:shd w:val="clear" w:color="auto" w:fill="FFFFFF"/>
        <w:spacing w:line="276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D583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</w:t>
      </w:r>
      <w:r w:rsidRPr="00DD5831">
        <w:rPr>
          <w:rFonts w:ascii="仿宋" w:eastAsia="仿宋" w:hAnsi="仿宋" w:cs="宋体"/>
          <w:color w:val="000000"/>
          <w:kern w:val="0"/>
          <w:sz w:val="28"/>
          <w:szCs w:val="28"/>
        </w:rPr>
        <w:t>2 江苏陶欣伯助学基金会数据库伯藜助学金项目操作手册（老师用）-20</w:t>
      </w:r>
      <w:r w:rsidR="00E01538">
        <w:rPr>
          <w:rFonts w:ascii="仿宋" w:eastAsia="仿宋" w:hAnsi="仿宋" w:cs="宋体"/>
          <w:color w:val="000000"/>
          <w:kern w:val="0"/>
          <w:sz w:val="28"/>
          <w:szCs w:val="28"/>
        </w:rPr>
        <w:t>20</w:t>
      </w:r>
      <w:r w:rsidRPr="00DD5831">
        <w:rPr>
          <w:rFonts w:ascii="仿宋" w:eastAsia="仿宋" w:hAnsi="仿宋" w:cs="宋体"/>
          <w:color w:val="000000"/>
          <w:kern w:val="0"/>
          <w:sz w:val="28"/>
          <w:szCs w:val="28"/>
        </w:rPr>
        <w:t>年0</w:t>
      </w:r>
      <w:r w:rsidR="00E01538">
        <w:rPr>
          <w:rFonts w:ascii="仿宋" w:eastAsia="仿宋" w:hAnsi="仿宋" w:cs="宋体"/>
          <w:color w:val="000000"/>
          <w:kern w:val="0"/>
          <w:sz w:val="28"/>
          <w:szCs w:val="28"/>
        </w:rPr>
        <w:t>8</w:t>
      </w:r>
      <w:r w:rsidRPr="00DD5831">
        <w:rPr>
          <w:rFonts w:ascii="仿宋" w:eastAsia="仿宋" w:hAnsi="仿宋" w:cs="宋体"/>
          <w:color w:val="000000"/>
          <w:kern w:val="0"/>
          <w:sz w:val="28"/>
          <w:szCs w:val="28"/>
        </w:rPr>
        <w:t>月</w:t>
      </w:r>
    </w:p>
    <w:p w14:paraId="0EEA2308" w14:textId="77777777" w:rsidR="00F02BB9" w:rsidRDefault="00F02BB9" w:rsidP="00F02BB9">
      <w:pPr>
        <w:widowControl/>
        <w:shd w:val="clear" w:color="auto" w:fill="FFFFFF"/>
        <w:ind w:leftChars="400" w:left="84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474E9EF5" w14:textId="57DDC546" w:rsidR="00F02BB9" w:rsidRDefault="00F02BB9" w:rsidP="00F02BB9">
      <w:pPr>
        <w:wordWrap w:val="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江苏陶欣伯助学基金会</w:t>
      </w:r>
    </w:p>
    <w:p w14:paraId="2E34E78F" w14:textId="7E767D22" w:rsidR="00F02BB9" w:rsidRDefault="00F02BB9" w:rsidP="00F02BB9">
      <w:pPr>
        <w:wordWrap w:val="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二〇二</w:t>
      </w:r>
      <w:r w:rsidR="00407913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年</w:t>
      </w:r>
      <w:r w:rsidR="00320FF7">
        <w:rPr>
          <w:rFonts w:ascii="仿宋" w:eastAsia="仿宋" w:hAnsi="仿宋" w:hint="eastAsia"/>
          <w:sz w:val="28"/>
          <w:szCs w:val="28"/>
        </w:rPr>
        <w:t>九</w:t>
      </w:r>
      <w:r>
        <w:rPr>
          <w:rFonts w:ascii="仿宋" w:eastAsia="仿宋" w:hAnsi="仿宋" w:hint="eastAsia"/>
          <w:sz w:val="28"/>
          <w:szCs w:val="28"/>
        </w:rPr>
        <w:t>月十</w:t>
      </w:r>
      <w:r w:rsidR="00AC62A6">
        <w:rPr>
          <w:rFonts w:ascii="仿宋" w:eastAsia="仿宋" w:hAnsi="仿宋" w:hint="eastAsia"/>
          <w:sz w:val="28"/>
          <w:szCs w:val="28"/>
        </w:rPr>
        <w:t>四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42AC752E" w14:textId="200A5409" w:rsidR="00485E70" w:rsidRDefault="00485E70" w:rsidP="00F02BB9">
      <w:pPr>
        <w:widowControl/>
        <w:shd w:val="clear" w:color="auto" w:fill="FFFFFF"/>
        <w:ind w:left="840" w:firstLine="560"/>
        <w:rPr>
          <w:rFonts w:ascii="仿宋" w:eastAsia="仿宋" w:hAnsi="仿宋"/>
          <w:sz w:val="28"/>
          <w:szCs w:val="28"/>
        </w:rPr>
      </w:pPr>
    </w:p>
    <w:sectPr w:rsidR="00485E70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2000" w14:textId="77777777" w:rsidR="004A1F28" w:rsidRDefault="004A1F28">
      <w:r>
        <w:separator/>
      </w:r>
    </w:p>
  </w:endnote>
  <w:endnote w:type="continuationSeparator" w:id="0">
    <w:p w14:paraId="5AD0E3B5" w14:textId="77777777" w:rsidR="004A1F28" w:rsidRDefault="004A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A3546" w14:textId="0D90E3EB" w:rsidR="00485E70" w:rsidRDefault="0083345F">
    <w:pPr>
      <w:pStyle w:val="a5"/>
      <w:jc w:val="center"/>
      <w:rPr>
        <w:rFonts w:ascii="Times New Roman" w:hAnsi="Times New Roman" w:cs="Times New Roman"/>
        <w:sz w:val="21"/>
        <w:szCs w:val="21"/>
      </w:rPr>
    </w:pPr>
    <w:r>
      <w:rPr>
        <w:rFonts w:ascii="Times New Roman" w:hAnsi="Times New Roman" w:cs="Times New Roman"/>
        <w:b/>
        <w:bCs/>
        <w:sz w:val="21"/>
        <w:szCs w:val="21"/>
      </w:rPr>
      <w:fldChar w:fldCharType="begin"/>
    </w:r>
    <w:r>
      <w:rPr>
        <w:rFonts w:ascii="Times New Roman" w:hAnsi="Times New Roman" w:cs="Times New Roman"/>
        <w:b/>
        <w:bCs/>
        <w:sz w:val="21"/>
        <w:szCs w:val="21"/>
      </w:rPr>
      <w:instrText>PAGE  \* Arabic  \* MERGEFORMAT</w:instrText>
    </w:r>
    <w:r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E01538" w:rsidRPr="00E01538">
      <w:rPr>
        <w:rFonts w:ascii="Times New Roman" w:hAnsi="Times New Roman" w:cs="Times New Roman"/>
        <w:b/>
        <w:bCs/>
        <w:noProof/>
        <w:sz w:val="21"/>
        <w:szCs w:val="21"/>
        <w:lang w:val="zh-CN"/>
      </w:rPr>
      <w:t>5</w:t>
    </w:r>
    <w:r>
      <w:rPr>
        <w:rFonts w:ascii="Times New Roman" w:hAnsi="Times New Roman" w:cs="Times New Roman"/>
        <w:b/>
        <w:bCs/>
        <w:sz w:val="21"/>
        <w:szCs w:val="21"/>
      </w:rPr>
      <w:fldChar w:fldCharType="end"/>
    </w:r>
    <w:r>
      <w:rPr>
        <w:rFonts w:ascii="Times New Roman" w:hAnsi="Times New Roman" w:cs="Times New Roman"/>
        <w:sz w:val="21"/>
        <w:szCs w:val="21"/>
        <w:lang w:val="zh-CN"/>
      </w:rPr>
      <w:t xml:space="preserve"> / </w:t>
    </w:r>
    <w:r>
      <w:rPr>
        <w:rFonts w:ascii="Times New Roman" w:hAnsi="Times New Roman" w:cs="Times New Roman"/>
        <w:b/>
        <w:bCs/>
        <w:sz w:val="21"/>
        <w:szCs w:val="21"/>
      </w:rPr>
      <w:fldChar w:fldCharType="begin"/>
    </w:r>
    <w:r>
      <w:rPr>
        <w:rFonts w:ascii="Times New Roman" w:hAnsi="Times New Roman" w:cs="Times New Roman"/>
        <w:b/>
        <w:bCs/>
        <w:sz w:val="21"/>
        <w:szCs w:val="21"/>
      </w:rPr>
      <w:instrText>NUMPAGES  \* Arabic  \* MERGEFORMAT</w:instrText>
    </w:r>
    <w:r>
      <w:rPr>
        <w:rFonts w:ascii="Times New Roman" w:hAnsi="Times New Roman" w:cs="Times New Roman"/>
        <w:b/>
        <w:bCs/>
        <w:sz w:val="21"/>
        <w:szCs w:val="21"/>
      </w:rPr>
      <w:fldChar w:fldCharType="separate"/>
    </w:r>
    <w:r w:rsidR="00E01538" w:rsidRPr="00E01538">
      <w:rPr>
        <w:rFonts w:ascii="Times New Roman" w:hAnsi="Times New Roman" w:cs="Times New Roman"/>
        <w:b/>
        <w:bCs/>
        <w:noProof/>
        <w:sz w:val="21"/>
        <w:szCs w:val="21"/>
        <w:lang w:val="zh-CN"/>
      </w:rPr>
      <w:t>7</w:t>
    </w:r>
    <w:r>
      <w:rPr>
        <w:rFonts w:ascii="Times New Roman" w:hAnsi="Times New Roman" w:cs="Times New Roman"/>
        <w:b/>
        <w:bCs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F8D9" w14:textId="77777777" w:rsidR="004A1F28" w:rsidRDefault="004A1F28">
      <w:r>
        <w:separator/>
      </w:r>
    </w:p>
  </w:footnote>
  <w:footnote w:type="continuationSeparator" w:id="0">
    <w:p w14:paraId="7B4D47AC" w14:textId="77777777" w:rsidR="004A1F28" w:rsidRDefault="004A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75C"/>
    <w:multiLevelType w:val="multilevel"/>
    <w:tmpl w:val="10BC2460"/>
    <w:lvl w:ilvl="0">
      <w:start w:val="1"/>
      <w:numFmt w:val="decimal"/>
      <w:lvlText w:val="%1."/>
      <w:lvlJc w:val="left"/>
      <w:pPr>
        <w:ind w:left="980" w:hanging="420"/>
      </w:pPr>
      <w:rPr>
        <w:rFonts w:ascii="仿宋" w:eastAsia="仿宋" w:hAnsi="仿宋" w:cs="宋体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100E0B9F"/>
    <w:multiLevelType w:val="multilevel"/>
    <w:tmpl w:val="100E0B9F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BC2460"/>
    <w:multiLevelType w:val="multilevel"/>
    <w:tmpl w:val="10BC2460"/>
    <w:lvl w:ilvl="0">
      <w:start w:val="1"/>
      <w:numFmt w:val="decimal"/>
      <w:lvlText w:val="%1."/>
      <w:lvlJc w:val="left"/>
      <w:pPr>
        <w:ind w:left="980" w:hanging="420"/>
      </w:pPr>
      <w:rPr>
        <w:rFonts w:ascii="仿宋" w:eastAsia="仿宋" w:hAnsi="仿宋" w:cs="宋体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D32830"/>
    <w:multiLevelType w:val="multilevel"/>
    <w:tmpl w:val="10BC2460"/>
    <w:lvl w:ilvl="0">
      <w:start w:val="1"/>
      <w:numFmt w:val="decimal"/>
      <w:lvlText w:val="%1."/>
      <w:lvlJc w:val="left"/>
      <w:pPr>
        <w:ind w:left="980" w:hanging="420"/>
      </w:pPr>
      <w:rPr>
        <w:rFonts w:ascii="仿宋" w:eastAsia="仿宋" w:hAnsi="仿宋" w:cs="宋体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442331B1"/>
    <w:multiLevelType w:val="multilevel"/>
    <w:tmpl w:val="442331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E009D2"/>
    <w:multiLevelType w:val="multilevel"/>
    <w:tmpl w:val="53E009D2"/>
    <w:lvl w:ilvl="0">
      <w:start w:val="1"/>
      <w:numFmt w:val="decimal"/>
      <w:lvlText w:val="%1."/>
      <w:lvlJc w:val="left"/>
      <w:pPr>
        <w:ind w:left="700" w:hanging="420"/>
      </w:pPr>
      <w:rPr>
        <w:rFonts w:ascii="仿宋" w:eastAsia="仿宋" w:hAnsi="仿宋" w:cs="宋体"/>
      </w:r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6" w15:restartNumberingAfterBreak="0">
    <w:nsid w:val="6AFA4210"/>
    <w:multiLevelType w:val="multilevel"/>
    <w:tmpl w:val="6AFA4210"/>
    <w:lvl w:ilvl="0">
      <w:start w:val="1"/>
      <w:numFmt w:val="decimal"/>
      <w:lvlText w:val="%1."/>
      <w:lvlJc w:val="left"/>
      <w:pPr>
        <w:ind w:left="700" w:hanging="420"/>
      </w:p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7" w15:restartNumberingAfterBreak="0">
    <w:nsid w:val="7D160364"/>
    <w:multiLevelType w:val="multilevel"/>
    <w:tmpl w:val="7D160364"/>
    <w:lvl w:ilvl="0">
      <w:start w:val="1"/>
      <w:numFmt w:val="chineseCountingThousand"/>
      <w:lvlText w:val="%1、"/>
      <w:lvlJc w:val="left"/>
      <w:pPr>
        <w:ind w:left="700" w:hanging="420"/>
      </w:pPr>
    </w:lvl>
    <w:lvl w:ilvl="1">
      <w:start w:val="1"/>
      <w:numFmt w:val="lowerLetter"/>
      <w:lvlText w:val="%2)"/>
      <w:lvlJc w:val="left"/>
      <w:pPr>
        <w:ind w:left="1120" w:hanging="420"/>
      </w:pPr>
    </w:lvl>
    <w:lvl w:ilvl="2">
      <w:start w:val="1"/>
      <w:numFmt w:val="lowerRoman"/>
      <w:lvlText w:val="%3."/>
      <w:lvlJc w:val="right"/>
      <w:pPr>
        <w:ind w:left="1540" w:hanging="420"/>
      </w:pPr>
    </w:lvl>
    <w:lvl w:ilvl="3">
      <w:start w:val="1"/>
      <w:numFmt w:val="decimal"/>
      <w:lvlText w:val="%4."/>
      <w:lvlJc w:val="left"/>
      <w:pPr>
        <w:ind w:left="1960" w:hanging="420"/>
      </w:pPr>
    </w:lvl>
    <w:lvl w:ilvl="4">
      <w:start w:val="1"/>
      <w:numFmt w:val="lowerLetter"/>
      <w:lvlText w:val="%5)"/>
      <w:lvlJc w:val="left"/>
      <w:pPr>
        <w:ind w:left="2380" w:hanging="420"/>
      </w:pPr>
    </w:lvl>
    <w:lvl w:ilvl="5">
      <w:start w:val="1"/>
      <w:numFmt w:val="lowerRoman"/>
      <w:lvlText w:val="%6."/>
      <w:lvlJc w:val="right"/>
      <w:pPr>
        <w:ind w:left="2800" w:hanging="420"/>
      </w:pPr>
    </w:lvl>
    <w:lvl w:ilvl="6">
      <w:start w:val="1"/>
      <w:numFmt w:val="decimal"/>
      <w:lvlText w:val="%7."/>
      <w:lvlJc w:val="left"/>
      <w:pPr>
        <w:ind w:left="3220" w:hanging="420"/>
      </w:pPr>
    </w:lvl>
    <w:lvl w:ilvl="7">
      <w:start w:val="1"/>
      <w:numFmt w:val="lowerLetter"/>
      <w:lvlText w:val="%8)"/>
      <w:lvlJc w:val="left"/>
      <w:pPr>
        <w:ind w:left="3640" w:hanging="420"/>
      </w:pPr>
    </w:lvl>
    <w:lvl w:ilvl="8">
      <w:start w:val="1"/>
      <w:numFmt w:val="lowerRoman"/>
      <w:lvlText w:val="%9."/>
      <w:lvlJc w:val="right"/>
      <w:pPr>
        <w:ind w:left="4060" w:hanging="420"/>
      </w:pPr>
    </w:lvl>
  </w:abstractNum>
  <w:abstractNum w:abstractNumId="8" w15:restartNumberingAfterBreak="0">
    <w:nsid w:val="7DE7680F"/>
    <w:multiLevelType w:val="multilevel"/>
    <w:tmpl w:val="7DE7680F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3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C2"/>
    <w:rsid w:val="00056CB2"/>
    <w:rsid w:val="000633F1"/>
    <w:rsid w:val="000A3562"/>
    <w:rsid w:val="00104DF6"/>
    <w:rsid w:val="00122001"/>
    <w:rsid w:val="00135C8B"/>
    <w:rsid w:val="00173AB8"/>
    <w:rsid w:val="00183225"/>
    <w:rsid w:val="00192D7E"/>
    <w:rsid w:val="001D1501"/>
    <w:rsid w:val="001D5E32"/>
    <w:rsid w:val="001E1A9C"/>
    <w:rsid w:val="00240043"/>
    <w:rsid w:val="00247F37"/>
    <w:rsid w:val="00251850"/>
    <w:rsid w:val="00272A7A"/>
    <w:rsid w:val="00280DB6"/>
    <w:rsid w:val="002B4FC2"/>
    <w:rsid w:val="002C7151"/>
    <w:rsid w:val="002F1015"/>
    <w:rsid w:val="00302FCD"/>
    <w:rsid w:val="00320FF7"/>
    <w:rsid w:val="00325FE1"/>
    <w:rsid w:val="00345A5C"/>
    <w:rsid w:val="00362654"/>
    <w:rsid w:val="00363279"/>
    <w:rsid w:val="003813CD"/>
    <w:rsid w:val="003872DD"/>
    <w:rsid w:val="003D48EB"/>
    <w:rsid w:val="003F5C60"/>
    <w:rsid w:val="00407913"/>
    <w:rsid w:val="00421F4B"/>
    <w:rsid w:val="004312BF"/>
    <w:rsid w:val="004539E2"/>
    <w:rsid w:val="00453AB4"/>
    <w:rsid w:val="00471BD9"/>
    <w:rsid w:val="00477FCB"/>
    <w:rsid w:val="00485E70"/>
    <w:rsid w:val="00490588"/>
    <w:rsid w:val="00495006"/>
    <w:rsid w:val="004A1F28"/>
    <w:rsid w:val="004B62A4"/>
    <w:rsid w:val="00500C87"/>
    <w:rsid w:val="00512709"/>
    <w:rsid w:val="00514B2E"/>
    <w:rsid w:val="005951C8"/>
    <w:rsid w:val="005A5421"/>
    <w:rsid w:val="005F119A"/>
    <w:rsid w:val="005F11EF"/>
    <w:rsid w:val="005F4177"/>
    <w:rsid w:val="006577E4"/>
    <w:rsid w:val="00697F06"/>
    <w:rsid w:val="006E692A"/>
    <w:rsid w:val="00703B73"/>
    <w:rsid w:val="007610F8"/>
    <w:rsid w:val="007D3A60"/>
    <w:rsid w:val="007D55E6"/>
    <w:rsid w:val="0080382D"/>
    <w:rsid w:val="0083345F"/>
    <w:rsid w:val="008C72B4"/>
    <w:rsid w:val="009044EF"/>
    <w:rsid w:val="00920929"/>
    <w:rsid w:val="0095479D"/>
    <w:rsid w:val="00964D74"/>
    <w:rsid w:val="00965291"/>
    <w:rsid w:val="0098084B"/>
    <w:rsid w:val="009A0205"/>
    <w:rsid w:val="009A3D90"/>
    <w:rsid w:val="009A4550"/>
    <w:rsid w:val="00A30E55"/>
    <w:rsid w:val="00A81019"/>
    <w:rsid w:val="00A86140"/>
    <w:rsid w:val="00AA596E"/>
    <w:rsid w:val="00AC62A6"/>
    <w:rsid w:val="00AE7436"/>
    <w:rsid w:val="00B332D7"/>
    <w:rsid w:val="00B345EE"/>
    <w:rsid w:val="00B50D5C"/>
    <w:rsid w:val="00B82745"/>
    <w:rsid w:val="00B94849"/>
    <w:rsid w:val="00BA6C1E"/>
    <w:rsid w:val="00BC6E99"/>
    <w:rsid w:val="00BD2CC2"/>
    <w:rsid w:val="00BE515F"/>
    <w:rsid w:val="00C031F6"/>
    <w:rsid w:val="00C05C9C"/>
    <w:rsid w:val="00C11C64"/>
    <w:rsid w:val="00C34CF9"/>
    <w:rsid w:val="00C5504E"/>
    <w:rsid w:val="00C91939"/>
    <w:rsid w:val="00C95DAB"/>
    <w:rsid w:val="00CB0D10"/>
    <w:rsid w:val="00D12450"/>
    <w:rsid w:val="00D274D4"/>
    <w:rsid w:val="00D47ADE"/>
    <w:rsid w:val="00D544AE"/>
    <w:rsid w:val="00DA163E"/>
    <w:rsid w:val="00DA1B27"/>
    <w:rsid w:val="00DD5831"/>
    <w:rsid w:val="00DD7C45"/>
    <w:rsid w:val="00E01538"/>
    <w:rsid w:val="00E247FD"/>
    <w:rsid w:val="00E24C1A"/>
    <w:rsid w:val="00E9773B"/>
    <w:rsid w:val="00EB587D"/>
    <w:rsid w:val="00ED581F"/>
    <w:rsid w:val="00F02BB9"/>
    <w:rsid w:val="00F06DF5"/>
    <w:rsid w:val="00F67F3B"/>
    <w:rsid w:val="00F762A3"/>
    <w:rsid w:val="00FF5C9E"/>
    <w:rsid w:val="00FF6062"/>
    <w:rsid w:val="07722CC5"/>
    <w:rsid w:val="0DAB7246"/>
    <w:rsid w:val="232E70AC"/>
    <w:rsid w:val="23AE3315"/>
    <w:rsid w:val="388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110CE"/>
  <w15:docId w15:val="{D5DC92BE-DE57-4C33-9231-CAF9E23F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F02BB9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D47ADE"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Work\_00&#27169;&#26495;&#25991;&#20214;_\20180223-&#22522;&#37329;&#20250;&#34892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20180223-基金会行文模板</Template>
  <TotalTime>64</TotalTime>
  <Pages>4</Pages>
  <Words>265</Words>
  <Characters>1514</Characters>
  <Application>Microsoft Office Word</Application>
  <DocSecurity>0</DocSecurity>
  <Lines>12</Lines>
  <Paragraphs>3</Paragraphs>
  <ScaleCrop>false</ScaleCrop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Jiang</dc:creator>
  <cp:lastModifiedBy>JiangJun</cp:lastModifiedBy>
  <cp:revision>34</cp:revision>
  <cp:lastPrinted>2020-08-26T05:27:00Z</cp:lastPrinted>
  <dcterms:created xsi:type="dcterms:W3CDTF">2020-08-25T05:50:00Z</dcterms:created>
  <dcterms:modified xsi:type="dcterms:W3CDTF">2021-09-14T05:55:00Z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